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4828"/>
        <w:gridCol w:w="4819"/>
      </w:tblGrid>
      <w:tr w:rsidR="00B76E8F" w14:paraId="655C72A0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01CE22FD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66320FD5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9965943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27322C8C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52A9BE25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20733C7D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FE445AC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4B30A19A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5D836862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57AF2CB0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65237B9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6B18CD26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1F25AAFB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6BF35EDF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28B751D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1604821E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31E5E315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708D3067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386D0C8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0D56DAD1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75B7D2C7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587A216D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60613C65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58296780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33492604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6457A96B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20B5786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71541CF9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3F35C7E3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34B8857B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25E5860B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7D8B71AA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754BD99E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015F3538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3C896243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B76E8F" w14:paraId="7D706E49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75B536E4" w14:textId="77777777" w:rsidR="00B76E8F" w:rsidRDefault="00B76E8F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1F862070" w14:textId="77777777" w:rsidR="00B76E8F" w:rsidRDefault="00B76E8F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77972B98" w14:textId="77777777" w:rsidR="00B76E8F" w:rsidRDefault="00B76E8F" w:rsidP="009245ED">
            <w:pPr>
              <w:pStyle w:val="ISOChange"/>
              <w:spacing w:before="60" w:after="60" w:line="240" w:lineRule="auto"/>
            </w:pPr>
          </w:p>
        </w:tc>
      </w:tr>
      <w:tr w:rsidR="00505C9C" w14:paraId="0919E819" w14:textId="77777777" w:rsidTr="00AB6CAD">
        <w:trPr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</w:tcBorders>
          </w:tcPr>
          <w:p w14:paraId="5E3BB74A" w14:textId="14455239" w:rsidR="00505C9C" w:rsidRDefault="00505C9C" w:rsidP="009245ED">
            <w:pPr>
              <w:pStyle w:val="ISOClause"/>
              <w:spacing w:before="60" w:after="60" w:line="240" w:lineRule="auto"/>
            </w:pPr>
          </w:p>
        </w:tc>
        <w:tc>
          <w:tcPr>
            <w:tcW w:w="4828" w:type="dxa"/>
            <w:tcBorders>
              <w:top w:val="single" w:sz="6" w:space="0" w:color="auto"/>
              <w:bottom w:val="single" w:sz="6" w:space="0" w:color="auto"/>
            </w:tcBorders>
          </w:tcPr>
          <w:p w14:paraId="33F381AD" w14:textId="77777777" w:rsidR="00505C9C" w:rsidRDefault="00505C9C" w:rsidP="009245ED">
            <w:pPr>
              <w:pStyle w:val="ISOComments"/>
              <w:spacing w:before="60" w:after="60" w:line="240" w:lineRule="auto"/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</w:tcPr>
          <w:p w14:paraId="1FC2A3FD" w14:textId="77777777" w:rsidR="00505C9C" w:rsidRDefault="00505C9C" w:rsidP="009245ED">
            <w:pPr>
              <w:pStyle w:val="ISOChange"/>
              <w:spacing w:before="60" w:after="60" w:line="240" w:lineRule="auto"/>
            </w:pPr>
          </w:p>
        </w:tc>
      </w:tr>
    </w:tbl>
    <w:p w14:paraId="4AE3C575" w14:textId="77777777" w:rsidR="00AE60D1" w:rsidRDefault="00AE60D1" w:rsidP="009245ED">
      <w:pPr>
        <w:spacing w:line="240" w:lineRule="exact"/>
        <w:jc w:val="left"/>
      </w:pPr>
    </w:p>
    <w:p w14:paraId="1F1B081A" w14:textId="77777777" w:rsidR="00AE60D1" w:rsidRDefault="00AE60D1" w:rsidP="009245ED">
      <w:pPr>
        <w:jc w:val="left"/>
      </w:pPr>
    </w:p>
    <w:p w14:paraId="5EDA060A" w14:textId="3C0F4C4A" w:rsidR="00505C9C" w:rsidRDefault="00505C9C" w:rsidP="009245ED">
      <w:pPr>
        <w:jc w:val="left"/>
      </w:pPr>
      <w:r>
        <w:t>Please add additional rows as required.</w:t>
      </w:r>
    </w:p>
    <w:p w14:paraId="7A83FA7D" w14:textId="77777777" w:rsidR="00505C9C" w:rsidRPr="00AE60D1" w:rsidRDefault="00505C9C" w:rsidP="009245ED">
      <w:pPr>
        <w:jc w:val="left"/>
      </w:pPr>
    </w:p>
    <w:p w14:paraId="6B1284D1" w14:textId="4B42926F" w:rsidR="00AE60D1" w:rsidRPr="00AE60D1" w:rsidRDefault="009245ED" w:rsidP="009245ED">
      <w:pPr>
        <w:jc w:val="left"/>
      </w:pPr>
      <w:r>
        <w:t>Please add below any f</w:t>
      </w:r>
      <w:r w:rsidR="008F5E69">
        <w:t>urther</w:t>
      </w:r>
      <w:r>
        <w:t xml:space="preserve"> real-world</w:t>
      </w:r>
      <w:r w:rsidR="008F5E69">
        <w:t xml:space="preserve"> examples</w:t>
      </w:r>
      <w:r w:rsidR="00F90562">
        <w:t xml:space="preserve"> (positive as well as negative) that </w:t>
      </w:r>
      <w:r>
        <w:t>might be helpful to reinforce particular recommendations.</w:t>
      </w:r>
    </w:p>
    <w:p w14:paraId="407E28AE" w14:textId="77777777" w:rsidR="00AE60D1" w:rsidRPr="00AE60D1" w:rsidRDefault="00AE60D1" w:rsidP="009245ED">
      <w:pPr>
        <w:jc w:val="left"/>
      </w:pPr>
    </w:p>
    <w:p w14:paraId="42EB847C" w14:textId="77777777" w:rsidR="00AE60D1" w:rsidRPr="00AE60D1" w:rsidRDefault="00AE60D1" w:rsidP="009245ED">
      <w:pPr>
        <w:jc w:val="left"/>
      </w:pPr>
    </w:p>
    <w:p w14:paraId="60466AC0" w14:textId="77777777" w:rsidR="00AE60D1" w:rsidRDefault="00AE60D1" w:rsidP="009245ED">
      <w:pPr>
        <w:jc w:val="left"/>
      </w:pPr>
    </w:p>
    <w:p w14:paraId="087A4290" w14:textId="77777777" w:rsidR="00A16159" w:rsidRPr="00AE60D1" w:rsidRDefault="00A16159" w:rsidP="009245ED">
      <w:pPr>
        <w:jc w:val="left"/>
      </w:pPr>
    </w:p>
    <w:sectPr w:rsidR="00A16159" w:rsidRPr="00AE60D1" w:rsidSect="00703DB2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0" w:h="16820" w:code="9"/>
      <w:pgMar w:top="851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4EF9" w14:textId="77777777" w:rsidR="00C4736E" w:rsidRDefault="00C4736E">
      <w:r>
        <w:separator/>
      </w:r>
    </w:p>
  </w:endnote>
  <w:endnote w:type="continuationSeparator" w:id="0">
    <w:p w14:paraId="04A4ADEE" w14:textId="77777777" w:rsidR="00C4736E" w:rsidRDefault="00C4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5517" w14:textId="7CA092BB" w:rsidR="00E74CC0" w:rsidRDefault="00E74CC0">
    <w:pPr>
      <w:pStyle w:val="Footer"/>
      <w:jc w:val="left"/>
      <w:rPr>
        <w:rStyle w:val="PageNumber"/>
        <w:i/>
        <w:i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2F3B" w14:textId="77777777" w:rsidR="00E74CC0" w:rsidRDefault="00E74CC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CF9870" w14:textId="77777777" w:rsidR="00E74CC0" w:rsidRDefault="00E74CC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4F17EEC2" w14:textId="77777777" w:rsidR="00E74CC0" w:rsidRDefault="00E74CC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642F5BDF" w14:textId="77777777" w:rsidR="00E74CC0" w:rsidRDefault="00E74CC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7E45A39" w14:textId="77777777" w:rsidR="00E74CC0" w:rsidRDefault="00E74CC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0FC8" w14:textId="77777777" w:rsidR="00C4736E" w:rsidRDefault="00C4736E">
      <w:r>
        <w:separator/>
      </w:r>
    </w:p>
  </w:footnote>
  <w:footnote w:type="continuationSeparator" w:id="0">
    <w:p w14:paraId="5C19681C" w14:textId="77777777" w:rsidR="00C4736E" w:rsidRDefault="00C4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802"/>
    </w:tblGrid>
    <w:tr w:rsidR="00703DB2" w14:paraId="4235B19A" w14:textId="77777777" w:rsidTr="00F16874">
      <w:trPr>
        <w:cantSplit/>
        <w:trHeight w:val="639"/>
      </w:trPr>
      <w:tc>
        <w:tcPr>
          <w:tcW w:w="10802" w:type="dxa"/>
          <w:tcBorders>
            <w:top w:val="nil"/>
            <w:left w:val="nil"/>
            <w:bottom w:val="nil"/>
            <w:right w:val="nil"/>
          </w:tcBorders>
        </w:tcPr>
        <w:p w14:paraId="45F75DE8" w14:textId="597C8EAC" w:rsidR="00703DB2" w:rsidRDefault="00F642A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C</w:t>
          </w:r>
          <w:r w:rsidR="00703DB2">
            <w:rPr>
              <w:rStyle w:val="MTEquationSection"/>
              <w:b/>
              <w:bCs/>
              <w:color w:val="auto"/>
              <w:sz w:val="22"/>
            </w:rPr>
            <w:t>omments</w:t>
          </w:r>
          <w:r w:rsidR="00901494">
            <w:rPr>
              <w:rStyle w:val="MTEquationSection"/>
              <w:b/>
              <w:bCs/>
              <w:color w:val="auto"/>
              <w:sz w:val="22"/>
            </w:rPr>
            <w:t xml:space="preserve"> on draft guid</w:t>
          </w:r>
          <w:r w:rsidR="00405AB2">
            <w:rPr>
              <w:rStyle w:val="MTEquationSection"/>
              <w:b/>
              <w:bCs/>
              <w:color w:val="auto"/>
              <w:sz w:val="22"/>
            </w:rPr>
            <w:t>ance for planning and acceptance of new MRI installations</w:t>
          </w:r>
        </w:p>
      </w:tc>
    </w:tr>
  </w:tbl>
  <w:p w14:paraId="20EB498C" w14:textId="77777777" w:rsidR="00E74CC0" w:rsidRDefault="00E74CC0">
    <w:pPr>
      <w:pStyle w:val="Header"/>
    </w:pPr>
  </w:p>
  <w:tbl>
    <w:tblPr>
      <w:tblW w:w="1049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43"/>
      <w:gridCol w:w="4817"/>
      <w:gridCol w:w="4830"/>
    </w:tblGrid>
    <w:tr w:rsidR="00B76E8F" w14:paraId="2423523B" w14:textId="77777777" w:rsidTr="00AB6CAD">
      <w:trPr>
        <w:cantSplit/>
        <w:jc w:val="center"/>
      </w:trPr>
      <w:tc>
        <w:tcPr>
          <w:tcW w:w="843" w:type="dxa"/>
        </w:tcPr>
        <w:p w14:paraId="2A172179" w14:textId="6ED631C6" w:rsidR="00B76E8F" w:rsidRDefault="00B76E8F" w:rsidP="00AB6CA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4817" w:type="dxa"/>
        </w:tcPr>
        <w:p w14:paraId="2ACEFD63" w14:textId="7A19E4B3" w:rsidR="00B76E8F" w:rsidRDefault="00B76E8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</w:p>
      </w:tc>
      <w:tc>
        <w:tcPr>
          <w:tcW w:w="4830" w:type="dxa"/>
        </w:tcPr>
        <w:p w14:paraId="61DB7F07" w14:textId="77777777" w:rsidR="00B76E8F" w:rsidRDefault="00B76E8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</w:tr>
  </w:tbl>
  <w:p w14:paraId="7A1661DE" w14:textId="77777777" w:rsidR="00E74CC0" w:rsidRDefault="00E74CC0">
    <w:pPr>
      <w:pStyle w:val="Header"/>
      <w:rPr>
        <w:sz w:val="2"/>
      </w:rPr>
    </w:pPr>
  </w:p>
  <w:p w14:paraId="47B589F1" w14:textId="77777777" w:rsidR="00E74CC0" w:rsidRDefault="00E74CC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E74CC0" w14:paraId="2D4CD46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B97CE24" w14:textId="77777777" w:rsidR="00E74CC0" w:rsidRDefault="00E74CC0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9CBFD9D" w14:textId="77777777" w:rsidR="00E74CC0" w:rsidRDefault="00E74CC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1CD5544" w14:textId="77777777" w:rsidR="00E74CC0" w:rsidRDefault="00E74CC0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777CCD20" w14:textId="77777777" w:rsidR="00E74CC0" w:rsidRDefault="00E74CC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E74CC0" w14:paraId="6A7310A5" w14:textId="77777777">
      <w:trPr>
        <w:cantSplit/>
        <w:jc w:val="center"/>
      </w:trPr>
      <w:tc>
        <w:tcPr>
          <w:tcW w:w="539" w:type="dxa"/>
        </w:tcPr>
        <w:p w14:paraId="09D64BCD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D269EA8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DA19328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A975699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AE20918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C83AB92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259CF51" w14:textId="77777777" w:rsidR="00E74CC0" w:rsidRDefault="00E74CC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E74CC0" w14:paraId="5D496A99" w14:textId="77777777">
      <w:trPr>
        <w:cantSplit/>
        <w:jc w:val="center"/>
      </w:trPr>
      <w:tc>
        <w:tcPr>
          <w:tcW w:w="539" w:type="dxa"/>
        </w:tcPr>
        <w:p w14:paraId="5B5268F3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3911869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062175C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E270C7E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174984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76C1DA8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9BA5B32" w14:textId="77777777" w:rsidR="00E74CC0" w:rsidRDefault="00E74C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48B5CD3" w14:textId="77777777" w:rsidR="00E74CC0" w:rsidRDefault="00E74CC0">
    <w:pPr>
      <w:pStyle w:val="Header"/>
      <w:rPr>
        <w:sz w:val="2"/>
      </w:rPr>
    </w:pPr>
  </w:p>
  <w:p w14:paraId="51750469" w14:textId="77777777" w:rsidR="00E74CC0" w:rsidRDefault="00E74CC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proofState w:spelling="clean" w:grammar="clean"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35C47"/>
    <w:rsid w:val="00151422"/>
    <w:rsid w:val="001C1883"/>
    <w:rsid w:val="00314348"/>
    <w:rsid w:val="00387E3D"/>
    <w:rsid w:val="00395636"/>
    <w:rsid w:val="003B0A03"/>
    <w:rsid w:val="003C6559"/>
    <w:rsid w:val="00405AB2"/>
    <w:rsid w:val="004A1196"/>
    <w:rsid w:val="004C6E8C"/>
    <w:rsid w:val="00505C9C"/>
    <w:rsid w:val="00540C31"/>
    <w:rsid w:val="00565500"/>
    <w:rsid w:val="00576D25"/>
    <w:rsid w:val="005C2A48"/>
    <w:rsid w:val="006113A5"/>
    <w:rsid w:val="006662F6"/>
    <w:rsid w:val="00703DB2"/>
    <w:rsid w:val="007E2E99"/>
    <w:rsid w:val="007F6BA4"/>
    <w:rsid w:val="00814197"/>
    <w:rsid w:val="008C5813"/>
    <w:rsid w:val="008F5E69"/>
    <w:rsid w:val="00901494"/>
    <w:rsid w:val="009245ED"/>
    <w:rsid w:val="00942702"/>
    <w:rsid w:val="00957F0F"/>
    <w:rsid w:val="009D12C7"/>
    <w:rsid w:val="00A01B32"/>
    <w:rsid w:val="00A0779C"/>
    <w:rsid w:val="00A16159"/>
    <w:rsid w:val="00A57CA2"/>
    <w:rsid w:val="00A63938"/>
    <w:rsid w:val="00A64E75"/>
    <w:rsid w:val="00A9034A"/>
    <w:rsid w:val="00AB6CAD"/>
    <w:rsid w:val="00AD6BE8"/>
    <w:rsid w:val="00AE60D1"/>
    <w:rsid w:val="00AF51F8"/>
    <w:rsid w:val="00AF7C69"/>
    <w:rsid w:val="00B0714A"/>
    <w:rsid w:val="00B76E8F"/>
    <w:rsid w:val="00B830EB"/>
    <w:rsid w:val="00BC7C63"/>
    <w:rsid w:val="00BF6B60"/>
    <w:rsid w:val="00C26F0E"/>
    <w:rsid w:val="00C40FAA"/>
    <w:rsid w:val="00C4736E"/>
    <w:rsid w:val="00C90982"/>
    <w:rsid w:val="00CB3983"/>
    <w:rsid w:val="00CD67CB"/>
    <w:rsid w:val="00CF6566"/>
    <w:rsid w:val="00D41C34"/>
    <w:rsid w:val="00D652F1"/>
    <w:rsid w:val="00D74D95"/>
    <w:rsid w:val="00D76AC1"/>
    <w:rsid w:val="00D872A4"/>
    <w:rsid w:val="00E74CC0"/>
    <w:rsid w:val="00EA0078"/>
    <w:rsid w:val="00EB6F1C"/>
    <w:rsid w:val="00EC5739"/>
    <w:rsid w:val="00EC670C"/>
    <w:rsid w:val="00F129C2"/>
    <w:rsid w:val="00F16874"/>
    <w:rsid w:val="00F642A9"/>
    <w:rsid w:val="00F70FE0"/>
    <w:rsid w:val="00F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0FC09"/>
  <w15:chartTrackingRefBased/>
  <w15:docId w15:val="{5317ACFF-2414-6447-8CCE-28DD2CA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Office\Vorlagen\commentmd1template.dot</Template>
  <TotalTime>20</TotalTime>
  <Pages>1</Pages>
  <Words>26</Words>
  <Characters>157</Characters>
  <Application>Microsoft Office Word</Application>
  <DocSecurity>0</DocSecurity>
  <Lines>42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Geoff Charles-Edwards</cp:lastModifiedBy>
  <cp:revision>26</cp:revision>
  <cp:lastPrinted>2001-10-25T13:04:00Z</cp:lastPrinted>
  <dcterms:created xsi:type="dcterms:W3CDTF">2025-12-09T16:13:00Z</dcterms:created>
  <dcterms:modified xsi:type="dcterms:W3CDTF">2026-02-12T06:54:00Z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